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35A7225D">
                <wp:simplePos x="0" y="0"/>
                <wp:positionH relativeFrom="column">
                  <wp:posOffset>-429904</wp:posOffset>
                </wp:positionH>
                <wp:positionV relativeFrom="paragraph">
                  <wp:posOffset>-559558</wp:posOffset>
                </wp:positionV>
                <wp:extent cx="6710680" cy="9062113"/>
                <wp:effectExtent l="0" t="0" r="13970" b="2476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062113"/>
                          <a:chOff x="0" y="0"/>
                          <a:chExt cx="6710680" cy="9062113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40EE58EB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E368D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554A3F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-20</w:t>
                              </w:r>
                              <w:r w:rsidR="00E368D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554A3F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  <w:r w:rsidR="000833C9"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58289" cy="96008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F829C" w14:textId="77777777" w:rsidR="00E368DE" w:rsidRDefault="00E368DE" w:rsidP="00B555B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674ECA2" w14:textId="01C55D0E" w:rsidR="00B555B6" w:rsidRPr="00E72765" w:rsidRDefault="00E368DE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Marion-Sterling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B555B6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65780"/>
                            <a:ext cx="6565900" cy="167792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77777777" w:rsidR="00E578B3" w:rsidRPr="00630D5E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26DBE329" w14:textId="6B416585" w:rsidR="0010367C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Marion-Sterling School AAP Goals are to increase critical thinking across the curriculum and increase critical mindset.  </w:t>
                              </w:r>
                            </w:p>
                            <w:p w14:paraId="2FB6C146" w14:textId="401A4EDD" w:rsidR="00E368DE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Parent-Teacher Conferences will be held </w:t>
                              </w:r>
                              <w:r w:rsidR="00554A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3 times per school year. </w:t>
                              </w:r>
                            </w:p>
                            <w:p w14:paraId="6F456EBC" w14:textId="38633C74" w:rsidR="00E368DE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Student achievement updates will be provided at Open House, Parent-Teacher Conferences, </w:t>
                              </w:r>
                              <w:r w:rsidR="00554A3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Electronic Gradebook,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and individual parent meetings. </w:t>
                              </w: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699"/>
                            <a:ext cx="2910840" cy="226078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173C51A5" w14:textId="1CFE4F6A" w:rsidR="0010367C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E368DE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Educators will motivate students to learn.</w:t>
                              </w:r>
                            </w:p>
                            <w:p w14:paraId="53627E2F" w14:textId="66327122" w:rsidR="00E368DE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Educators will create a welcoming and accessible environment for families.</w:t>
                              </w:r>
                            </w:p>
                            <w:p w14:paraId="452442F8" w14:textId="1DB71E44" w:rsidR="00E368DE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Educators will provide a safe, healthy, and caring school culture.</w:t>
                              </w:r>
                            </w:p>
                            <w:p w14:paraId="348D0D4D" w14:textId="72A3EA6F" w:rsidR="00E368DE" w:rsidRPr="00E368DE" w:rsidRDefault="00E368DE" w:rsidP="00E368DE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Educators will embark on purposeful collaborative journeys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promote a rigorous and equitable school environment.  </w:t>
                              </w: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4965700"/>
                            <a:ext cx="3281680" cy="226078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41137DE9" w:rsidR="00E578B3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1E18CC22" w14:textId="28498ECD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Communicate the importance of education to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scholars.</w:t>
                              </w:r>
                            </w:p>
                            <w:p w14:paraId="268E0DF2" w14:textId="3AB819CF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Establish times for homework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completion.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3FE15AF" w14:textId="739D5A0E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Respect the school staff, scholars, and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families.</w:t>
                              </w:r>
                            </w:p>
                            <w:p w14:paraId="1A173567" w14:textId="68B5644E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Ensure scholars are regularly attending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school.</w:t>
                              </w:r>
                            </w:p>
                            <w:p w14:paraId="043FD363" w14:textId="68CFA1D1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Ensure scholars are well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rested.</w:t>
                              </w:r>
                            </w:p>
                            <w:p w14:paraId="5312785B" w14:textId="3D996EF5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Notify main office when scholars are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absent.</w:t>
                              </w:r>
                            </w:p>
                            <w:p w14:paraId="72B8AF61" w14:textId="7FECA59F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Attend at least 2 or more Parent Engagement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activities.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E529775" w14:textId="4B70D7C0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Respect and adhere to school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policies.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AD7A954" w14:textId="6931F648" w:rsidR="00E368DE" w:rsidRDefault="00E368DE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Maintain consistent communication with teachers to monitor student </w:t>
                              </w:r>
                              <w:r w:rsidR="0048531C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progress.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7A6FB35" w14:textId="3A8D70CA" w:rsidR="00E368DE" w:rsidRDefault="00E368DE" w:rsidP="00E368DE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27FA8100" w14:textId="77777777" w:rsidR="00E368DE" w:rsidRPr="00E368DE" w:rsidRDefault="00E368DE" w:rsidP="00E368DE">
                              <w:pPr>
                                <w:spacing w:after="120"/>
                                <w:ind w:left="36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1C9B66D8" w14:textId="6FC67203" w:rsidR="0010367C" w:rsidRPr="00E368DE" w:rsidRDefault="0010367C" w:rsidP="00E368DE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353300"/>
                            <a:ext cx="6634480" cy="170881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A3516" w14:textId="77777777" w:rsidR="0048531C" w:rsidRDefault="0048531C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DD38403" w14:textId="67DE2B91" w:rsidR="00E578B3" w:rsidRDefault="00D93C06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22363906" w14:textId="12CBDE66" w:rsidR="0010367C" w:rsidRDefault="0048531C" w:rsidP="0048531C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Come to Marion-Sterling School ready to learn and work hard.</w:t>
                              </w:r>
                            </w:p>
                            <w:p w14:paraId="02EA4A3D" w14:textId="04C3230E" w:rsidR="0048531C" w:rsidRDefault="0048531C" w:rsidP="0048531C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Make time to study/complete homework assignments every day and ask for help when needed.</w:t>
                              </w:r>
                            </w:p>
                            <w:p w14:paraId="0B1A7109" w14:textId="49D342B2" w:rsidR="0048531C" w:rsidRDefault="0048531C" w:rsidP="0048531C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Read at least 30 minutes every day outside of school time.</w:t>
                              </w:r>
                            </w:p>
                            <w:p w14:paraId="02D907F6" w14:textId="01D1FA55" w:rsidR="0048531C" w:rsidRDefault="0048531C" w:rsidP="0048531C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Follow class and school rules.</w:t>
                              </w:r>
                            </w:p>
                            <w:p w14:paraId="32FD21E4" w14:textId="3F8D3B6E" w:rsidR="0048531C" w:rsidRDefault="0048531C" w:rsidP="0048531C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Bring materials necessary for learning and completing classroom activities.</w:t>
                              </w:r>
                            </w:p>
                            <w:p w14:paraId="7FE392A2" w14:textId="0EBFAC92" w:rsidR="0048531C" w:rsidRPr="0048531C" w:rsidRDefault="0048531C" w:rsidP="0048531C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scholar welfare all notices and information received from school every day. </w:t>
                              </w:r>
                            </w:p>
                            <w:p w14:paraId="2720B57A" w14:textId="77777777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9F0D8" id="Group 4" o:spid="_x0000_s1026" style="position:absolute;margin-left:-33.85pt;margin-top:-44.05pt;width:528.4pt;height:713.55pt;z-index:251676160;mso-height-relative:margin" coordsize="67106,90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40EE58EB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E368D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554A3F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-20</w:t>
                        </w:r>
                        <w:r w:rsidR="00E368D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554A3F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  <w:r w:rsidR="000833C9"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9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0B8F829C" w14:textId="77777777" w:rsidR="00E368DE" w:rsidRDefault="00E368DE" w:rsidP="00B555B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674ECA2" w14:textId="01C55D0E" w:rsidR="00B555B6" w:rsidRPr="00E72765" w:rsidRDefault="00E368DE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Marion-Sterling</w:t>
                        </w:r>
                        <w:r w:rsidR="00B555B6"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B555B6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top:25657;width:65659;height:16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2EE77FCF" w14:textId="77777777" w:rsidR="00E578B3" w:rsidRPr="00630D5E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26DBE329" w14:textId="6B416585" w:rsidR="0010367C" w:rsidRDefault="00E368DE" w:rsidP="00E368DE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Marion-Sterling School AAP Goals are to increase critical thinking across the curriculum and increase critical mindset.  </w:t>
                        </w:r>
                      </w:p>
                      <w:p w14:paraId="2FB6C146" w14:textId="401A4EDD" w:rsidR="00E368DE" w:rsidRDefault="00E368DE" w:rsidP="00E368DE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Parent-Teacher Conferences will be held </w:t>
                        </w:r>
                        <w:r w:rsidR="00554A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3 times per school year. </w:t>
                        </w:r>
                      </w:p>
                      <w:p w14:paraId="6F456EBC" w14:textId="38633C74" w:rsidR="00E368DE" w:rsidRDefault="00E368DE" w:rsidP="00E368DE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120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Student achievement updates will be provided at Open House, Parent-Teacher Conferences, </w:t>
                        </w:r>
                        <w:r w:rsidR="00554A3F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Electronic Gradebook,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and individual parent meetings. </w:t>
                        </w: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6;width:29108;height:2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173C51A5" w14:textId="1CFE4F6A" w:rsidR="0010367C" w:rsidRDefault="00E368DE" w:rsidP="00E368D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E368DE">
                          <w:rPr>
                            <w:rFonts w:ascii="Arial" w:hAnsi="Arial"/>
                            <w:sz w:val="18"/>
                            <w:szCs w:val="18"/>
                          </w:rPr>
                          <w:t>Educators will motivate students to learn.</w:t>
                        </w:r>
                      </w:p>
                      <w:p w14:paraId="53627E2F" w14:textId="66327122" w:rsidR="00E368DE" w:rsidRDefault="00E368DE" w:rsidP="00E368D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Educators will create a welcoming and accessible environment for families.</w:t>
                        </w:r>
                      </w:p>
                      <w:p w14:paraId="452442F8" w14:textId="1DB71E44" w:rsidR="00E368DE" w:rsidRDefault="00E368DE" w:rsidP="00E368D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Educators will provide a safe, healthy, and caring school culture.</w:t>
                        </w:r>
                      </w:p>
                      <w:p w14:paraId="348D0D4D" w14:textId="72A3EA6F" w:rsidR="00E368DE" w:rsidRPr="00E368DE" w:rsidRDefault="00E368DE" w:rsidP="00E368DE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Educators will embark on purposeful collaborative journeys </w:t>
                        </w:r>
                        <w:proofErr w:type="gramStart"/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in order to</w:t>
                        </w:r>
                        <w:proofErr w:type="gramEnd"/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promote a rigorous and equitable school environment.  </w:t>
                        </w: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528;top:49657;width:32816;height:2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41137DE9" w:rsidR="00E578B3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1E18CC22" w14:textId="28498ECD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Communicate the importance of education to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scholars.</w:t>
                        </w:r>
                      </w:p>
                      <w:p w14:paraId="268E0DF2" w14:textId="3AB819CF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Establish times for homework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completion.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3FE15AF" w14:textId="739D5A0E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Respect the school staff, scholars, and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families.</w:t>
                        </w:r>
                      </w:p>
                      <w:p w14:paraId="1A173567" w14:textId="68B5644E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Ensure scholars are regularly attending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school.</w:t>
                        </w:r>
                      </w:p>
                      <w:p w14:paraId="043FD363" w14:textId="68CFA1D1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Ensure scholars are well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rested.</w:t>
                        </w:r>
                      </w:p>
                      <w:p w14:paraId="5312785B" w14:textId="3D996EF5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Notify main office when scholars are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absent.</w:t>
                        </w:r>
                      </w:p>
                      <w:p w14:paraId="72B8AF61" w14:textId="7FECA59F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Attend at least 2 or more Parent Engagement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activities.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E529775" w14:textId="4B70D7C0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Respect and adhere to school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policies.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D7A954" w14:textId="6931F648" w:rsidR="00E368DE" w:rsidRDefault="00E368DE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Maintain consistent communication with teachers to monitor student </w:t>
                        </w:r>
                        <w:r w:rsidR="0048531C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progress.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7A6FB35" w14:textId="3A8D70CA" w:rsidR="00E368DE" w:rsidRDefault="00E368DE" w:rsidP="00E368DE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  <w:p w14:paraId="27FA8100" w14:textId="77777777" w:rsidR="00E368DE" w:rsidRPr="00E368DE" w:rsidRDefault="00E368DE" w:rsidP="00E368DE">
                        <w:pPr>
                          <w:spacing w:after="120"/>
                          <w:ind w:left="36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</w:p>
                      <w:p w14:paraId="1C9B66D8" w14:textId="6FC67203" w:rsidR="0010367C" w:rsidRPr="00E368DE" w:rsidRDefault="0010367C" w:rsidP="00E368DE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1" o:spid="_x0000_s1033" type="#_x0000_t202" style="position:absolute;left:762;top:73533;width:66344;height:1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513A3516" w14:textId="77777777" w:rsidR="0048531C" w:rsidRDefault="0048531C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0DD38403" w14:textId="67DE2B91" w:rsidR="00E578B3" w:rsidRDefault="00D93C06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22363906" w14:textId="12CBDE66" w:rsidR="0010367C" w:rsidRDefault="0048531C" w:rsidP="0048531C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Come to Marion-Sterling School ready to learn and work hard.</w:t>
                        </w:r>
                      </w:p>
                      <w:p w14:paraId="02EA4A3D" w14:textId="04C3230E" w:rsidR="0048531C" w:rsidRDefault="0048531C" w:rsidP="0048531C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Make time to study/complete homework assignments every day and ask for help when needed.</w:t>
                        </w:r>
                      </w:p>
                      <w:p w14:paraId="0B1A7109" w14:textId="49D342B2" w:rsidR="0048531C" w:rsidRDefault="0048531C" w:rsidP="0048531C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Read at least 30 minutes every day outside of school time.</w:t>
                        </w:r>
                      </w:p>
                      <w:p w14:paraId="02D907F6" w14:textId="01D1FA55" w:rsidR="0048531C" w:rsidRDefault="0048531C" w:rsidP="0048531C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Follow class and school rules.</w:t>
                        </w:r>
                      </w:p>
                      <w:p w14:paraId="32FD21E4" w14:textId="3F8D3B6E" w:rsidR="0048531C" w:rsidRDefault="0048531C" w:rsidP="0048531C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Bring materials necessary for learning and completing classroom activities.</w:t>
                        </w:r>
                      </w:p>
                      <w:p w14:paraId="7FE392A2" w14:textId="0EBFAC92" w:rsidR="0048531C" w:rsidRPr="0048531C" w:rsidRDefault="0048531C" w:rsidP="0048531C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scholar welfare all notices and information received from school every day. </w:t>
                        </w:r>
                      </w:p>
                      <w:p w14:paraId="2720B57A" w14:textId="77777777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8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5619FF">
      <w:headerReference w:type="default" r:id="rId9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A913" w14:textId="77777777" w:rsidR="00945449" w:rsidRDefault="00945449" w:rsidP="00596BD2">
      <w:r>
        <w:separator/>
      </w:r>
    </w:p>
  </w:endnote>
  <w:endnote w:type="continuationSeparator" w:id="0">
    <w:p w14:paraId="51CA2A77" w14:textId="77777777" w:rsidR="00945449" w:rsidRDefault="00945449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656D7" w14:textId="77777777" w:rsidR="00945449" w:rsidRDefault="00945449" w:rsidP="00596BD2">
      <w:r>
        <w:separator/>
      </w:r>
    </w:p>
  </w:footnote>
  <w:footnote w:type="continuationSeparator" w:id="0">
    <w:p w14:paraId="3C0B143A" w14:textId="77777777" w:rsidR="00945449" w:rsidRDefault="00945449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EDD46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70839998" o:spid="_x0000_i1026" type="#_x0000_t75" style="width:3in;height:2in;visibility:visible;mso-wrap-style:square" o:bullet="t">
        <v:imagedata r:id="rId1" o:title=""/>
      </v:shape>
    </w:pict>
  </w:numPicBullet>
  <w:numPicBullet w:numPicBulletId="1">
    <w:pict>
      <v:shape w14:anchorId="1056C5E6" id="Picture 713166136" o:spid="_x0000_i1027" type="#_x0000_t75" style="width:135pt;height:51.6pt;visibility:visible;mso-wrap-style:square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B44CA"/>
    <w:multiLevelType w:val="hybridMultilevel"/>
    <w:tmpl w:val="B6F6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24EDA"/>
    <w:multiLevelType w:val="hybridMultilevel"/>
    <w:tmpl w:val="930C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42798"/>
    <w:multiLevelType w:val="hybridMultilevel"/>
    <w:tmpl w:val="7C0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590981">
    <w:abstractNumId w:val="19"/>
  </w:num>
  <w:num w:numId="2" w16cid:durableId="58285715">
    <w:abstractNumId w:val="4"/>
  </w:num>
  <w:num w:numId="3" w16cid:durableId="200097918">
    <w:abstractNumId w:val="3"/>
  </w:num>
  <w:num w:numId="4" w16cid:durableId="2054766466">
    <w:abstractNumId w:val="2"/>
  </w:num>
  <w:num w:numId="5" w16cid:durableId="517811088">
    <w:abstractNumId w:val="1"/>
  </w:num>
  <w:num w:numId="6" w16cid:durableId="464977987">
    <w:abstractNumId w:val="0"/>
  </w:num>
  <w:num w:numId="7" w16cid:durableId="1804039013">
    <w:abstractNumId w:val="20"/>
  </w:num>
  <w:num w:numId="8" w16cid:durableId="18707472">
    <w:abstractNumId w:val="26"/>
  </w:num>
  <w:num w:numId="9" w16cid:durableId="803546227">
    <w:abstractNumId w:val="9"/>
  </w:num>
  <w:num w:numId="10" w16cid:durableId="1005206862">
    <w:abstractNumId w:val="6"/>
  </w:num>
  <w:num w:numId="11" w16cid:durableId="519321116">
    <w:abstractNumId w:val="23"/>
  </w:num>
  <w:num w:numId="12" w16cid:durableId="295258694">
    <w:abstractNumId w:val="14"/>
  </w:num>
  <w:num w:numId="13" w16cid:durableId="1394305633">
    <w:abstractNumId w:val="10"/>
  </w:num>
  <w:num w:numId="14" w16cid:durableId="10099920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34047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9447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7696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038059">
    <w:abstractNumId w:val="12"/>
  </w:num>
  <w:num w:numId="19" w16cid:durableId="1581867124">
    <w:abstractNumId w:val="24"/>
  </w:num>
  <w:num w:numId="20" w16cid:durableId="797987328">
    <w:abstractNumId w:val="17"/>
  </w:num>
  <w:num w:numId="21" w16cid:durableId="1536577772">
    <w:abstractNumId w:val="15"/>
  </w:num>
  <w:num w:numId="22" w16cid:durableId="2073307697">
    <w:abstractNumId w:val="16"/>
  </w:num>
  <w:num w:numId="23" w16cid:durableId="1794901119">
    <w:abstractNumId w:val="18"/>
  </w:num>
  <w:num w:numId="24" w16cid:durableId="1889337361">
    <w:abstractNumId w:val="11"/>
  </w:num>
  <w:num w:numId="25" w16cid:durableId="1737431588">
    <w:abstractNumId w:val="7"/>
  </w:num>
  <w:num w:numId="26" w16cid:durableId="1129981219">
    <w:abstractNumId w:val="21"/>
  </w:num>
  <w:num w:numId="27" w16cid:durableId="2004778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3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833C9"/>
    <w:rsid w:val="000D12EC"/>
    <w:rsid w:val="0010367C"/>
    <w:rsid w:val="0012718C"/>
    <w:rsid w:val="0014770D"/>
    <w:rsid w:val="00196A17"/>
    <w:rsid w:val="001B18F1"/>
    <w:rsid w:val="001E3DA1"/>
    <w:rsid w:val="001F7B09"/>
    <w:rsid w:val="00243C95"/>
    <w:rsid w:val="00304329"/>
    <w:rsid w:val="003D630E"/>
    <w:rsid w:val="003E43A3"/>
    <w:rsid w:val="003F3D65"/>
    <w:rsid w:val="00420493"/>
    <w:rsid w:val="00427511"/>
    <w:rsid w:val="0043759F"/>
    <w:rsid w:val="0044662A"/>
    <w:rsid w:val="0048531C"/>
    <w:rsid w:val="00495F79"/>
    <w:rsid w:val="004D5774"/>
    <w:rsid w:val="004F30D4"/>
    <w:rsid w:val="00506068"/>
    <w:rsid w:val="00554A3F"/>
    <w:rsid w:val="005619FF"/>
    <w:rsid w:val="0056725C"/>
    <w:rsid w:val="005954EF"/>
    <w:rsid w:val="00596BD2"/>
    <w:rsid w:val="005E70DD"/>
    <w:rsid w:val="00630D5E"/>
    <w:rsid w:val="00671C96"/>
    <w:rsid w:val="00672108"/>
    <w:rsid w:val="006D0F44"/>
    <w:rsid w:val="00714DD3"/>
    <w:rsid w:val="007463CF"/>
    <w:rsid w:val="007A62CA"/>
    <w:rsid w:val="00812D91"/>
    <w:rsid w:val="00853356"/>
    <w:rsid w:val="008D2EA2"/>
    <w:rsid w:val="009264B1"/>
    <w:rsid w:val="00945449"/>
    <w:rsid w:val="00945DAB"/>
    <w:rsid w:val="00975892"/>
    <w:rsid w:val="00A25701"/>
    <w:rsid w:val="00A4074D"/>
    <w:rsid w:val="00B33E53"/>
    <w:rsid w:val="00B555B6"/>
    <w:rsid w:val="00BA6994"/>
    <w:rsid w:val="00BC4C37"/>
    <w:rsid w:val="00BC5892"/>
    <w:rsid w:val="00BE3E4E"/>
    <w:rsid w:val="00CB4938"/>
    <w:rsid w:val="00CD066B"/>
    <w:rsid w:val="00D31867"/>
    <w:rsid w:val="00D52B2A"/>
    <w:rsid w:val="00D93C06"/>
    <w:rsid w:val="00DC33EF"/>
    <w:rsid w:val="00DE5AE7"/>
    <w:rsid w:val="00E04F8C"/>
    <w:rsid w:val="00E10A88"/>
    <w:rsid w:val="00E368DE"/>
    <w:rsid w:val="00E40B8B"/>
    <w:rsid w:val="00E57867"/>
    <w:rsid w:val="00E578B3"/>
    <w:rsid w:val="00E72765"/>
    <w:rsid w:val="00F0167B"/>
    <w:rsid w:val="00F504D1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Ashley Williams</cp:lastModifiedBy>
  <cp:revision>2</cp:revision>
  <cp:lastPrinted>2010-09-20T19:48:00Z</cp:lastPrinted>
  <dcterms:created xsi:type="dcterms:W3CDTF">2025-10-14T20:32:00Z</dcterms:created>
  <dcterms:modified xsi:type="dcterms:W3CDTF">2025-10-14T20:32:00Z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</Properties>
</file>